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BF3AF" w14:textId="5A2EECD0" w:rsidR="00FE067E" w:rsidRPr="009E36DD" w:rsidRDefault="00DC3570"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53FD016" wp14:editId="050B38FE">
                <wp:simplePos x="0" y="0"/>
                <wp:positionH relativeFrom="column">
                  <wp:posOffset>6007100</wp:posOffset>
                </wp:positionH>
                <wp:positionV relativeFrom="paragraph">
                  <wp:posOffset>2260600</wp:posOffset>
                </wp:positionV>
                <wp:extent cx="635000" cy="476250"/>
                <wp:effectExtent l="0" t="0" r="12700" b="19050"/>
                <wp:wrapNone/>
                <wp:docPr id="75926056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BB6891C" w14:textId="6653DBD5" w:rsidR="00DC3570" w:rsidRPr="00DC3570" w:rsidRDefault="00DC3570" w:rsidP="00DC3570">
                            <w:pPr>
                              <w:spacing w:line="240" w:lineRule="auto"/>
                              <w:jc w:val="center"/>
                              <w:rPr>
                                <w:rFonts w:cs="Arial"/>
                                <w:b/>
                              </w:rPr>
                            </w:pPr>
                            <w:r w:rsidRPr="00DC357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3FD01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BB6891C" w14:textId="6653DBD5" w:rsidR="00DC3570" w:rsidRPr="00DC3570" w:rsidRDefault="00DC3570" w:rsidP="00DC3570">
                      <w:pPr>
                        <w:spacing w:line="240" w:lineRule="auto"/>
                        <w:jc w:val="center"/>
                        <w:rPr>
                          <w:rFonts w:cs="Arial"/>
                          <w:b/>
                        </w:rPr>
                      </w:pPr>
                      <w:r w:rsidRPr="00DC3570">
                        <w:rPr>
                          <w:rFonts w:cs="Arial"/>
                          <w:b/>
                        </w:rPr>
                        <w:t>FISCAL NOTE</w:t>
                      </w:r>
                    </w:p>
                  </w:txbxContent>
                </v:textbox>
              </v:shape>
            </w:pict>
          </mc:Fallback>
        </mc:AlternateContent>
      </w:r>
      <w:r w:rsidR="003C6034" w:rsidRPr="009E36DD">
        <w:rPr>
          <w:caps w:val="0"/>
          <w:color w:val="auto"/>
        </w:rPr>
        <w:t>WEST VIRGINIA LEGISLATURE</w:t>
      </w:r>
    </w:p>
    <w:p w14:paraId="66F03F23" w14:textId="0B5C4FBD" w:rsidR="00CD36CF" w:rsidRPr="009E36DD" w:rsidRDefault="00CD36CF" w:rsidP="00CC1F3B">
      <w:pPr>
        <w:pStyle w:val="TitlePageSession"/>
        <w:rPr>
          <w:color w:val="auto"/>
        </w:rPr>
      </w:pPr>
      <w:r w:rsidRPr="009E36DD">
        <w:rPr>
          <w:color w:val="auto"/>
        </w:rPr>
        <w:t>20</w:t>
      </w:r>
      <w:r w:rsidR="00EC5E63" w:rsidRPr="009E36DD">
        <w:rPr>
          <w:color w:val="auto"/>
        </w:rPr>
        <w:t>2</w:t>
      </w:r>
      <w:r w:rsidR="00722EB0" w:rsidRPr="009E36DD">
        <w:rPr>
          <w:color w:val="auto"/>
        </w:rPr>
        <w:t>5</w:t>
      </w:r>
      <w:r w:rsidRPr="009E36DD">
        <w:rPr>
          <w:color w:val="auto"/>
        </w:rPr>
        <w:t xml:space="preserve"> </w:t>
      </w:r>
      <w:r w:rsidR="003C6034" w:rsidRPr="009E36DD">
        <w:rPr>
          <w:caps w:val="0"/>
          <w:color w:val="auto"/>
        </w:rPr>
        <w:t>REGULAR SESSION</w:t>
      </w:r>
    </w:p>
    <w:p w14:paraId="29B31542" w14:textId="77777777" w:rsidR="00CD36CF" w:rsidRPr="009E36DD" w:rsidRDefault="00F91E1F" w:rsidP="00CC1F3B">
      <w:pPr>
        <w:pStyle w:val="TitlePageBillPrefix"/>
        <w:rPr>
          <w:color w:val="auto"/>
        </w:rPr>
      </w:pPr>
      <w:sdt>
        <w:sdtPr>
          <w:rPr>
            <w:color w:val="auto"/>
          </w:rPr>
          <w:tag w:val="IntroDate"/>
          <w:id w:val="-1236936958"/>
          <w:placeholder>
            <w:docPart w:val="143D63187AD04599879C12D8DEF4271A"/>
          </w:placeholder>
          <w:text/>
        </w:sdtPr>
        <w:sdtEndPr/>
        <w:sdtContent>
          <w:r w:rsidR="00AE48A0" w:rsidRPr="009E36DD">
            <w:rPr>
              <w:color w:val="auto"/>
            </w:rPr>
            <w:t>Introduced</w:t>
          </w:r>
        </w:sdtContent>
      </w:sdt>
    </w:p>
    <w:p w14:paraId="56433BE6" w14:textId="561050DE" w:rsidR="00CD36CF" w:rsidRPr="009E36DD" w:rsidRDefault="00F91E1F" w:rsidP="00CC1F3B">
      <w:pPr>
        <w:pStyle w:val="BillNumber"/>
        <w:rPr>
          <w:color w:val="auto"/>
        </w:rPr>
      </w:pPr>
      <w:sdt>
        <w:sdtPr>
          <w:rPr>
            <w:color w:val="auto"/>
          </w:rPr>
          <w:tag w:val="Chamber"/>
          <w:id w:val="893011969"/>
          <w:lock w:val="sdtLocked"/>
          <w:placeholder>
            <w:docPart w:val="4255D27FD8744E57A8130002F8692DFE"/>
          </w:placeholder>
          <w:dropDownList>
            <w:listItem w:displayText="House" w:value="House"/>
            <w:listItem w:displayText="Senate" w:value="Senate"/>
          </w:dropDownList>
        </w:sdtPr>
        <w:sdtEndPr/>
        <w:sdtContent>
          <w:r w:rsidR="00C33434" w:rsidRPr="009E36DD">
            <w:rPr>
              <w:color w:val="auto"/>
            </w:rPr>
            <w:t>House</w:t>
          </w:r>
        </w:sdtContent>
      </w:sdt>
      <w:r w:rsidR="00303684" w:rsidRPr="009E36DD">
        <w:rPr>
          <w:color w:val="auto"/>
        </w:rPr>
        <w:t xml:space="preserve"> </w:t>
      </w:r>
      <w:r w:rsidR="00CD36CF" w:rsidRPr="009E36DD">
        <w:rPr>
          <w:color w:val="auto"/>
        </w:rPr>
        <w:t xml:space="preserve">Bill </w:t>
      </w:r>
      <w:sdt>
        <w:sdtPr>
          <w:rPr>
            <w:color w:val="auto"/>
          </w:rPr>
          <w:tag w:val="BNum"/>
          <w:id w:val="1645317809"/>
          <w:lock w:val="sdtLocked"/>
          <w:placeholder>
            <w:docPart w:val="3168134449AE464698C1E707A4435810"/>
          </w:placeholder>
          <w:text/>
        </w:sdtPr>
        <w:sdtEndPr/>
        <w:sdtContent>
          <w:r w:rsidR="007C38F1">
            <w:rPr>
              <w:color w:val="auto"/>
            </w:rPr>
            <w:t>2157</w:t>
          </w:r>
        </w:sdtContent>
      </w:sdt>
    </w:p>
    <w:p w14:paraId="6C5DC5DC" w14:textId="21E55277" w:rsidR="00CD36CF" w:rsidRPr="009E36DD" w:rsidRDefault="00CD36CF" w:rsidP="00CC1F3B">
      <w:pPr>
        <w:pStyle w:val="Sponsors"/>
        <w:rPr>
          <w:color w:val="auto"/>
        </w:rPr>
      </w:pPr>
      <w:r w:rsidRPr="009E36DD">
        <w:rPr>
          <w:color w:val="auto"/>
        </w:rPr>
        <w:t xml:space="preserve">By </w:t>
      </w:r>
      <w:sdt>
        <w:sdtPr>
          <w:rPr>
            <w:color w:val="auto"/>
          </w:rPr>
          <w:tag w:val="Sponsors"/>
          <w:id w:val="1589585889"/>
          <w:placeholder>
            <w:docPart w:val="F3B3EA699C5F42108829F6389CD780F6"/>
          </w:placeholder>
          <w:text w:multiLine="1"/>
        </w:sdtPr>
        <w:sdtEndPr/>
        <w:sdtContent>
          <w:r w:rsidR="00722EB0" w:rsidRPr="009E36DD">
            <w:rPr>
              <w:color w:val="auto"/>
            </w:rPr>
            <w:t xml:space="preserve">Delegate </w:t>
          </w:r>
          <w:proofErr w:type="spellStart"/>
          <w:r w:rsidR="00722EB0" w:rsidRPr="009E36DD">
            <w:rPr>
              <w:color w:val="auto"/>
            </w:rPr>
            <w:t>Burkhammer</w:t>
          </w:r>
          <w:proofErr w:type="spellEnd"/>
        </w:sdtContent>
      </w:sdt>
    </w:p>
    <w:p w14:paraId="647C8AEC" w14:textId="408BF825" w:rsidR="00E831B3" w:rsidRPr="009E36DD" w:rsidRDefault="00CD36CF" w:rsidP="00CC1F3B">
      <w:pPr>
        <w:pStyle w:val="References"/>
        <w:rPr>
          <w:color w:val="auto"/>
        </w:rPr>
      </w:pPr>
      <w:r w:rsidRPr="009E36DD">
        <w:rPr>
          <w:color w:val="auto"/>
        </w:rPr>
        <w:t>[</w:t>
      </w:r>
      <w:sdt>
        <w:sdtPr>
          <w:rPr>
            <w:color w:val="auto"/>
          </w:rPr>
          <w:tag w:val="References"/>
          <w:id w:val="-1043047873"/>
          <w:placeholder>
            <w:docPart w:val="8953A3F946BC4237BC298560FDA27BB6"/>
          </w:placeholder>
          <w:text w:multiLine="1"/>
        </w:sdtPr>
        <w:sdtContent>
          <w:r w:rsidR="00F91E1F" w:rsidRPr="009E36DD">
            <w:rPr>
              <w:color w:val="auto"/>
            </w:rPr>
            <w:t xml:space="preserve">Introduced </w:t>
          </w:r>
          <w:r w:rsidR="00F91E1F" w:rsidRPr="00460D36">
            <w:rPr>
              <w:color w:val="auto"/>
            </w:rPr>
            <w:t>February 12, 2025</w:t>
          </w:r>
          <w:r w:rsidR="00F91E1F" w:rsidRPr="009E36DD">
            <w:rPr>
              <w:color w:val="auto"/>
            </w:rPr>
            <w:t>; referred</w:t>
          </w:r>
          <w:r w:rsidR="00F91E1F" w:rsidRPr="009E36DD">
            <w:rPr>
              <w:color w:val="auto"/>
            </w:rPr>
            <w:br/>
            <w:t xml:space="preserve">to the Committee on </w:t>
          </w:r>
          <w:r w:rsidR="00F91E1F">
            <w:rPr>
              <w:color w:val="auto"/>
            </w:rPr>
            <w:t>Energy and Public Works</w:t>
          </w:r>
        </w:sdtContent>
      </w:sdt>
      <w:r w:rsidRPr="009E36DD">
        <w:rPr>
          <w:color w:val="auto"/>
        </w:rPr>
        <w:t>]</w:t>
      </w:r>
    </w:p>
    <w:p w14:paraId="17CDC62F" w14:textId="7A400A52" w:rsidR="00584A2D" w:rsidRPr="009E36DD" w:rsidRDefault="00584A2D" w:rsidP="00584A2D">
      <w:pPr>
        <w:pStyle w:val="TitleSection"/>
        <w:rPr>
          <w:color w:val="auto"/>
        </w:rPr>
      </w:pPr>
      <w:r w:rsidRPr="009E36DD">
        <w:rPr>
          <w:color w:val="auto"/>
        </w:rPr>
        <w:lastRenderedPageBreak/>
        <w:t>A BILL to amend and reenact §17A-7-2 of the Code of West Virginia, 1931, as amended, relating to requiring the Commissioner of the Division of Motor Vehicles to allow the purchase of special one trip or one-way permits to be made and paid for online</w:t>
      </w:r>
      <w:r w:rsidR="00940E31" w:rsidRPr="009E36DD">
        <w:rPr>
          <w:color w:val="auto"/>
        </w:rPr>
        <w:t>;</w:t>
      </w:r>
      <w:r w:rsidRPr="009E36DD">
        <w:rPr>
          <w:color w:val="auto"/>
        </w:rPr>
        <w:t xml:space="preserve"> and deleting obsolete language.</w:t>
      </w:r>
    </w:p>
    <w:p w14:paraId="4C38B7DD" w14:textId="77777777" w:rsidR="00584A2D" w:rsidRPr="009E36DD" w:rsidRDefault="00584A2D" w:rsidP="00584A2D">
      <w:pPr>
        <w:pStyle w:val="EnactingClause"/>
        <w:rPr>
          <w:color w:val="auto"/>
        </w:rPr>
      </w:pPr>
      <w:r w:rsidRPr="009E36DD">
        <w:rPr>
          <w:color w:val="auto"/>
        </w:rPr>
        <w:t>Be it enacted by the Legislature of West Virginia:</w:t>
      </w:r>
    </w:p>
    <w:p w14:paraId="36F27B5E" w14:textId="77777777" w:rsidR="00584A2D" w:rsidRPr="009E36DD" w:rsidRDefault="00584A2D" w:rsidP="00584A2D">
      <w:pPr>
        <w:pStyle w:val="EnactingClause"/>
        <w:rPr>
          <w:color w:val="auto"/>
        </w:rPr>
        <w:sectPr w:rsidR="00584A2D" w:rsidRPr="009E36DD" w:rsidSect="009A5A8A">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299"/>
        </w:sectPr>
      </w:pPr>
    </w:p>
    <w:p w14:paraId="0F739613" w14:textId="77777777" w:rsidR="00584A2D" w:rsidRPr="009E36DD" w:rsidRDefault="00584A2D" w:rsidP="00584A2D">
      <w:pPr>
        <w:pStyle w:val="ArticleHeading"/>
        <w:rPr>
          <w:color w:val="auto"/>
        </w:rPr>
      </w:pPr>
      <w:r w:rsidRPr="009E36DD">
        <w:rPr>
          <w:color w:val="auto"/>
        </w:rPr>
        <w:t>ARTICLE 7. SPECIAL STICKERS.</w:t>
      </w:r>
    </w:p>
    <w:p w14:paraId="2104F188" w14:textId="77777777" w:rsidR="00584A2D" w:rsidRPr="009E36DD" w:rsidRDefault="00584A2D" w:rsidP="00584A2D">
      <w:pPr>
        <w:pStyle w:val="SectionHeading"/>
        <w:rPr>
          <w:color w:val="auto"/>
        </w:rPr>
      </w:pPr>
      <w:r w:rsidRPr="009E36DD">
        <w:rPr>
          <w:color w:val="auto"/>
        </w:rPr>
        <w:t>§17A-7-2.  Operation of motor vehicles by dealers or other persons under special stickers; application and fees; expiration.</w:t>
      </w:r>
    </w:p>
    <w:p w14:paraId="35656414" w14:textId="589A02F0" w:rsidR="00584A2D" w:rsidRPr="009E36DD" w:rsidRDefault="00584A2D" w:rsidP="00584A2D">
      <w:pPr>
        <w:pStyle w:val="SectionBody"/>
        <w:rPr>
          <w:color w:val="auto"/>
        </w:rPr>
      </w:pPr>
      <w:r w:rsidRPr="009E36DD">
        <w:rPr>
          <w:color w:val="auto"/>
        </w:rPr>
        <w:t xml:space="preserve">(a) </w:t>
      </w:r>
      <w:r w:rsidRPr="009E36DD">
        <w:rPr>
          <w:color w:val="auto"/>
          <w:u w:val="single"/>
        </w:rPr>
        <w:t>(1)</w:t>
      </w:r>
      <w:r w:rsidRPr="009E36DD">
        <w:rPr>
          <w:color w:val="auto"/>
        </w:rPr>
        <w:t xml:space="preserve"> A member of the West Virginia State Police may at any detachment office, upon application therefor on a form prescribed by the commissioner, issue to a licensed dealer or any other person other than those specified in section one of this article, </w:t>
      </w:r>
      <w:r w:rsidRPr="009E36DD">
        <w:rPr>
          <w:color w:val="auto"/>
          <w:u w:val="single"/>
        </w:rPr>
        <w:t>a “one-trip permit” or “one-way permit”, in the form of</w:t>
      </w:r>
      <w:r w:rsidRPr="009E36DD">
        <w:rPr>
          <w:color w:val="auto"/>
        </w:rPr>
        <w:t xml:space="preserve"> a paper sticker or decal</w:t>
      </w:r>
      <w:r w:rsidR="009E36DD" w:rsidRPr="009E36DD">
        <w:rPr>
          <w:color w:val="auto"/>
        </w:rPr>
        <w:t>.</w:t>
      </w:r>
      <w:r w:rsidRPr="009E36DD">
        <w:rPr>
          <w:color w:val="auto"/>
        </w:rPr>
        <w:t xml:space="preserve"> </w:t>
      </w:r>
      <w:r w:rsidRPr="009E36DD">
        <w:rPr>
          <w:strike/>
          <w:color w:val="auto"/>
        </w:rPr>
        <w:t>to</w:t>
      </w:r>
    </w:p>
    <w:p w14:paraId="0627E228" w14:textId="2699C11E" w:rsidR="00584A2D" w:rsidRPr="009E36DD" w:rsidRDefault="00584A2D" w:rsidP="00584A2D">
      <w:pPr>
        <w:pStyle w:val="SectionBody"/>
        <w:rPr>
          <w:color w:val="auto"/>
          <w:u w:val="single"/>
        </w:rPr>
      </w:pPr>
      <w:r w:rsidRPr="009E36DD">
        <w:rPr>
          <w:color w:val="auto"/>
          <w:u w:val="single"/>
        </w:rPr>
        <w:t>(2) Effective July 1, 2025, the commissioner shall allow these permits to be purchased online and for the required fee to be remitted to the division in an electronic format.</w:t>
      </w:r>
    </w:p>
    <w:p w14:paraId="1E16CC93" w14:textId="4D4FB6E2" w:rsidR="00584A2D" w:rsidRPr="009E36DD" w:rsidRDefault="00584A2D" w:rsidP="00584A2D">
      <w:pPr>
        <w:pStyle w:val="SectionBody"/>
        <w:rPr>
          <w:color w:val="auto"/>
        </w:rPr>
      </w:pPr>
      <w:r w:rsidRPr="009E36DD">
        <w:rPr>
          <w:color w:val="auto"/>
          <w:u w:val="single"/>
        </w:rPr>
        <w:t>(3) Each permit, sticker, or decal shall</w:t>
      </w:r>
      <w:r w:rsidRPr="009E36DD">
        <w:rPr>
          <w:color w:val="auto"/>
        </w:rPr>
        <w:t xml:space="preserve"> be affixed to the left side of the rear window of a motor vehicle or to the left rear of a vehicle which is not self-propelled. Such </w:t>
      </w:r>
      <w:r w:rsidRPr="009E36DD">
        <w:rPr>
          <w:color w:val="auto"/>
          <w:u w:val="single"/>
        </w:rPr>
        <w:t>permit,</w:t>
      </w:r>
      <w:r w:rsidRPr="009E36DD">
        <w:rPr>
          <w:color w:val="auto"/>
        </w:rPr>
        <w:t xml:space="preserve"> sticker, or decal shall be of a size to be designated by the commissioner and shall be serially numbered and shall have provision thereon to indicate the date of issuance </w:t>
      </w:r>
      <w:r w:rsidRPr="009E36DD">
        <w:rPr>
          <w:color w:val="auto"/>
          <w:u w:val="single"/>
        </w:rPr>
        <w:t>or date of use</w:t>
      </w:r>
      <w:r w:rsidRPr="009E36DD">
        <w:rPr>
          <w:color w:val="auto"/>
        </w:rPr>
        <w:t xml:space="preserve"> thereof.</w:t>
      </w:r>
    </w:p>
    <w:p w14:paraId="6BB2E94F" w14:textId="77777777" w:rsidR="00584A2D" w:rsidRPr="009E36DD" w:rsidRDefault="00584A2D" w:rsidP="00253181">
      <w:pPr>
        <w:pStyle w:val="SectionBody"/>
        <w:rPr>
          <w:color w:val="auto"/>
        </w:rPr>
      </w:pPr>
      <w:r w:rsidRPr="009E36DD">
        <w:rPr>
          <w:color w:val="auto"/>
        </w:rPr>
        <w:t xml:space="preserve">(b) A fee of $10 per sticker shall be collected.  The Division of Motor Vehicles may adjust the fee for each sticker every five years on September 1, based on the U. S. Department of Labor, Bureau of Labor Statistics most current Consumer Price Index: </w:t>
      </w:r>
      <w:r w:rsidRPr="009E36DD">
        <w:rPr>
          <w:i/>
          <w:color w:val="auto"/>
        </w:rPr>
        <w:t>Provided</w:t>
      </w:r>
      <w:r w:rsidRPr="009E36DD">
        <w:rPr>
          <w:color w:val="auto"/>
        </w:rPr>
        <w:t xml:space="preserve">, </w:t>
      </w:r>
      <w:proofErr w:type="gramStart"/>
      <w:r w:rsidRPr="009E36DD">
        <w:rPr>
          <w:color w:val="auto"/>
        </w:rPr>
        <w:t>That</w:t>
      </w:r>
      <w:proofErr w:type="gramEnd"/>
      <w:r w:rsidRPr="009E36DD">
        <w:rPr>
          <w:color w:val="auto"/>
        </w:rPr>
        <w:t xml:space="preserve"> an increase in such fee may not exceed ten percent of the total fee amount in a single year. The fees will be dispersed as follows: Half shall be deposited in the State Road Fund and half shall be deposited in the special revenue account within the Division of Highways for the maintenance of the West Virginia welcome centers and rest areas along interstate highways in this state.</w:t>
      </w:r>
    </w:p>
    <w:p w14:paraId="49AD6798" w14:textId="77777777" w:rsidR="00584A2D" w:rsidRPr="009E36DD" w:rsidRDefault="00584A2D" w:rsidP="00253181">
      <w:pPr>
        <w:pStyle w:val="SectionBody"/>
        <w:rPr>
          <w:color w:val="auto"/>
        </w:rPr>
      </w:pPr>
      <w:r w:rsidRPr="009E36DD">
        <w:rPr>
          <w:color w:val="auto"/>
        </w:rPr>
        <w:t xml:space="preserve">(c) Such </w:t>
      </w:r>
      <w:r w:rsidRPr="009E36DD">
        <w:rPr>
          <w:color w:val="auto"/>
          <w:u w:val="single"/>
        </w:rPr>
        <w:t>permit,</w:t>
      </w:r>
      <w:r w:rsidRPr="009E36DD">
        <w:rPr>
          <w:color w:val="auto"/>
        </w:rPr>
        <w:t xml:space="preserve"> sticker, or decal shall be valid for forty-eight hours after its issuance, </w:t>
      </w:r>
      <w:r w:rsidRPr="009E36DD">
        <w:rPr>
          <w:color w:val="auto"/>
          <w:u w:val="single"/>
        </w:rPr>
        <w:t xml:space="preserve">or if </w:t>
      </w:r>
      <w:r w:rsidRPr="009E36DD">
        <w:rPr>
          <w:color w:val="auto"/>
          <w:u w:val="single"/>
        </w:rPr>
        <w:lastRenderedPageBreak/>
        <w:t>purchased online, for a certain specified date,</w:t>
      </w:r>
      <w:r w:rsidRPr="009E36DD">
        <w:rPr>
          <w:color w:val="auto"/>
        </w:rPr>
        <w:t xml:space="preserve"> for the operation of a vehicle, whether under its own power or while being towed, one time only over the streets or highways, and upon being once affixed to a vehicle shall become invalid for subsequent use on that or any other vehicle.</w:t>
      </w:r>
    </w:p>
    <w:p w14:paraId="1C6C21A4" w14:textId="66198FDB" w:rsidR="00584A2D" w:rsidRPr="009E36DD" w:rsidRDefault="00584A2D" w:rsidP="00722EB0">
      <w:pPr>
        <w:pStyle w:val="SectionBody"/>
        <w:rPr>
          <w:strike/>
          <w:color w:val="auto"/>
        </w:rPr>
      </w:pPr>
      <w:r w:rsidRPr="009E36DD">
        <w:rPr>
          <w:strike/>
          <w:color w:val="auto"/>
        </w:rPr>
        <w:t>(d) The provisions of this section enacted in 2017 take effect on July 1, 2017</w:t>
      </w:r>
    </w:p>
    <w:p w14:paraId="27EC6A5E" w14:textId="77777777" w:rsidR="00584A2D" w:rsidRPr="009E36DD" w:rsidRDefault="00584A2D" w:rsidP="00722EB0">
      <w:pPr>
        <w:pStyle w:val="Note"/>
        <w:rPr>
          <w:color w:val="auto"/>
        </w:rPr>
      </w:pPr>
      <w:r w:rsidRPr="009E36DD">
        <w:rPr>
          <w:color w:val="auto"/>
        </w:rPr>
        <w:t>NOTE: The purpose of this bill is to require the Commissioner of the Division of Motor Vehicles to allow the purchase of one trip special permits to be made and paid online.</w:t>
      </w:r>
    </w:p>
    <w:p w14:paraId="3E51939E" w14:textId="7B64EE0D" w:rsidR="006865E9" w:rsidRPr="009E36DD" w:rsidRDefault="00584A2D" w:rsidP="00722EB0">
      <w:pPr>
        <w:pStyle w:val="Note"/>
        <w:rPr>
          <w:color w:val="auto"/>
        </w:rPr>
      </w:pPr>
      <w:r w:rsidRPr="009E36DD">
        <w:rPr>
          <w:color w:val="auto"/>
        </w:rPr>
        <w:t xml:space="preserve">Strike-throughs indicate language that would be stricken from a </w:t>
      </w:r>
      <w:proofErr w:type="gramStart"/>
      <w:r w:rsidRPr="009E36DD">
        <w:rPr>
          <w:color w:val="auto"/>
        </w:rPr>
        <w:t>heading</w:t>
      </w:r>
      <w:proofErr w:type="gramEnd"/>
      <w:r w:rsidRPr="009E36DD">
        <w:rPr>
          <w:color w:val="auto"/>
        </w:rPr>
        <w:t xml:space="preserve"> or the present law and underscoring indicates new language that would be added.</w:t>
      </w:r>
    </w:p>
    <w:sectPr w:rsidR="006865E9" w:rsidRPr="009E36DD" w:rsidSect="009A5A8A">
      <w:headerReference w:type="even" r:id="rId10"/>
      <w:headerReference w:type="default" r:id="rId11"/>
      <w:footerReference w:type="even" r:id="rId12"/>
      <w:headerReference w:type="firs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CB6A" w14:textId="77777777" w:rsidR="00584A2D" w:rsidRPr="00B844FE" w:rsidRDefault="00584A2D" w:rsidP="00B844FE">
      <w:r>
        <w:separator/>
      </w:r>
    </w:p>
  </w:endnote>
  <w:endnote w:type="continuationSeparator" w:id="0">
    <w:p w14:paraId="7BDB219B" w14:textId="77777777" w:rsidR="00584A2D" w:rsidRPr="00B844FE" w:rsidRDefault="00584A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038983"/>
      <w:docPartObj>
        <w:docPartGallery w:val="Page Numbers (Bottom of Page)"/>
        <w:docPartUnique/>
      </w:docPartObj>
    </w:sdtPr>
    <w:sdtEndPr>
      <w:rPr>
        <w:noProof/>
      </w:rPr>
    </w:sdtEndPr>
    <w:sdtContent>
      <w:p w14:paraId="03EFF62A" w14:textId="0407FA01" w:rsidR="009A5A8A" w:rsidRDefault="009A5A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1FBE80" w14:textId="77777777" w:rsidR="00722EB0" w:rsidRDefault="00722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AFB74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17570B"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F0DC" w14:textId="77777777" w:rsidR="00584A2D" w:rsidRPr="00B844FE" w:rsidRDefault="00584A2D" w:rsidP="00B844FE">
      <w:r>
        <w:separator/>
      </w:r>
    </w:p>
  </w:footnote>
  <w:footnote w:type="continuationSeparator" w:id="0">
    <w:p w14:paraId="63EE1DF1" w14:textId="77777777" w:rsidR="00584A2D" w:rsidRPr="00B844FE" w:rsidRDefault="00584A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E6FE" w14:textId="22230FAE" w:rsidR="00722EB0" w:rsidRDefault="00722EB0">
    <w:pPr>
      <w:pStyle w:val="Header"/>
    </w:pPr>
    <w:proofErr w:type="spellStart"/>
    <w:r>
      <w:t>Intr</w:t>
    </w:r>
    <w:proofErr w:type="spellEnd"/>
    <w:r>
      <w:t xml:space="preserve"> HB</w:t>
    </w:r>
    <w:r>
      <w:tab/>
    </w:r>
    <w:r>
      <w:tab/>
      <w:t>2025R1339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7BC8" w14:textId="77777777" w:rsidR="002A0269" w:rsidRPr="00B844FE" w:rsidRDefault="00F91E1F">
    <w:pPr>
      <w:pStyle w:val="Header"/>
    </w:pPr>
    <w:sdt>
      <w:sdtPr>
        <w:id w:val="-684364211"/>
        <w:placeholder>
          <w:docPart w:val="4255D27FD8744E57A8130002F8692DF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255D27FD8744E57A8130002F8692DFE"/>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7E1D" w14:textId="4BCD6050"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722EB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22EB0">
          <w:rPr>
            <w:sz w:val="22"/>
            <w:szCs w:val="22"/>
          </w:rPr>
          <w:t>2025R1339</w:t>
        </w:r>
      </w:sdtContent>
    </w:sdt>
  </w:p>
  <w:p w14:paraId="0C66E738"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5DC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2D"/>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53181"/>
    <w:rsid w:val="0027011C"/>
    <w:rsid w:val="00274200"/>
    <w:rsid w:val="00275740"/>
    <w:rsid w:val="002A0269"/>
    <w:rsid w:val="002F27D6"/>
    <w:rsid w:val="00303684"/>
    <w:rsid w:val="003143F5"/>
    <w:rsid w:val="00314854"/>
    <w:rsid w:val="00394191"/>
    <w:rsid w:val="003C51CD"/>
    <w:rsid w:val="003C6034"/>
    <w:rsid w:val="00400B5C"/>
    <w:rsid w:val="00433953"/>
    <w:rsid w:val="004368E0"/>
    <w:rsid w:val="004C13DD"/>
    <w:rsid w:val="004D3ABE"/>
    <w:rsid w:val="004E3441"/>
    <w:rsid w:val="00500579"/>
    <w:rsid w:val="00584A2D"/>
    <w:rsid w:val="005A5366"/>
    <w:rsid w:val="006369EB"/>
    <w:rsid w:val="00637E73"/>
    <w:rsid w:val="006865E9"/>
    <w:rsid w:val="00686E9A"/>
    <w:rsid w:val="00691F3E"/>
    <w:rsid w:val="00694BFB"/>
    <w:rsid w:val="006A106B"/>
    <w:rsid w:val="006C523D"/>
    <w:rsid w:val="006D4036"/>
    <w:rsid w:val="00722EB0"/>
    <w:rsid w:val="007A5259"/>
    <w:rsid w:val="007A7081"/>
    <w:rsid w:val="007C38F1"/>
    <w:rsid w:val="007F1CF5"/>
    <w:rsid w:val="00834EDE"/>
    <w:rsid w:val="008736AA"/>
    <w:rsid w:val="008D275D"/>
    <w:rsid w:val="00940E31"/>
    <w:rsid w:val="00946186"/>
    <w:rsid w:val="00980327"/>
    <w:rsid w:val="00986478"/>
    <w:rsid w:val="00997680"/>
    <w:rsid w:val="009A5A8A"/>
    <w:rsid w:val="009B5557"/>
    <w:rsid w:val="009E36DD"/>
    <w:rsid w:val="009F1067"/>
    <w:rsid w:val="00A31E01"/>
    <w:rsid w:val="00A527AD"/>
    <w:rsid w:val="00A718CF"/>
    <w:rsid w:val="00AB10FC"/>
    <w:rsid w:val="00AE48A0"/>
    <w:rsid w:val="00AE5ECF"/>
    <w:rsid w:val="00AE61BE"/>
    <w:rsid w:val="00B10904"/>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C3570"/>
    <w:rsid w:val="00DE526B"/>
    <w:rsid w:val="00DF199D"/>
    <w:rsid w:val="00E01542"/>
    <w:rsid w:val="00E2056B"/>
    <w:rsid w:val="00E365F1"/>
    <w:rsid w:val="00E62F48"/>
    <w:rsid w:val="00E831B3"/>
    <w:rsid w:val="00E95FBC"/>
    <w:rsid w:val="00EC5E63"/>
    <w:rsid w:val="00EE70CB"/>
    <w:rsid w:val="00F41CA2"/>
    <w:rsid w:val="00F443C0"/>
    <w:rsid w:val="00F62EFB"/>
    <w:rsid w:val="00F91E1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91E7B"/>
  <w15:chartTrackingRefBased/>
  <w15:docId w15:val="{A3B04E1B-AA27-4D0E-BF2D-62180B46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49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3D63187AD04599879C12D8DEF4271A"/>
        <w:category>
          <w:name w:val="General"/>
          <w:gallery w:val="placeholder"/>
        </w:category>
        <w:types>
          <w:type w:val="bbPlcHdr"/>
        </w:types>
        <w:behaviors>
          <w:behavior w:val="content"/>
        </w:behaviors>
        <w:guid w:val="{15258F9A-FCD2-4F87-9CD1-64B46A5C46CC}"/>
      </w:docPartPr>
      <w:docPartBody>
        <w:p w:rsidR="004F04E7" w:rsidRDefault="004F04E7">
          <w:pPr>
            <w:pStyle w:val="143D63187AD04599879C12D8DEF4271A"/>
          </w:pPr>
          <w:r w:rsidRPr="00B844FE">
            <w:t>Prefix Text</w:t>
          </w:r>
        </w:p>
      </w:docPartBody>
    </w:docPart>
    <w:docPart>
      <w:docPartPr>
        <w:name w:val="4255D27FD8744E57A8130002F8692DFE"/>
        <w:category>
          <w:name w:val="General"/>
          <w:gallery w:val="placeholder"/>
        </w:category>
        <w:types>
          <w:type w:val="bbPlcHdr"/>
        </w:types>
        <w:behaviors>
          <w:behavior w:val="content"/>
        </w:behaviors>
        <w:guid w:val="{B978F214-183A-4C0F-97C3-22E61B8CD7F2}"/>
      </w:docPartPr>
      <w:docPartBody>
        <w:p w:rsidR="004F04E7" w:rsidRDefault="004F04E7">
          <w:pPr>
            <w:pStyle w:val="4255D27FD8744E57A8130002F8692DFE"/>
          </w:pPr>
          <w:r w:rsidRPr="00B844FE">
            <w:t>[Type here]</w:t>
          </w:r>
        </w:p>
      </w:docPartBody>
    </w:docPart>
    <w:docPart>
      <w:docPartPr>
        <w:name w:val="3168134449AE464698C1E707A4435810"/>
        <w:category>
          <w:name w:val="General"/>
          <w:gallery w:val="placeholder"/>
        </w:category>
        <w:types>
          <w:type w:val="bbPlcHdr"/>
        </w:types>
        <w:behaviors>
          <w:behavior w:val="content"/>
        </w:behaviors>
        <w:guid w:val="{A92D1703-FCBD-48CF-A25E-A875DD20960F}"/>
      </w:docPartPr>
      <w:docPartBody>
        <w:p w:rsidR="004F04E7" w:rsidRDefault="004F04E7">
          <w:pPr>
            <w:pStyle w:val="3168134449AE464698C1E707A4435810"/>
          </w:pPr>
          <w:r w:rsidRPr="00B844FE">
            <w:t>Number</w:t>
          </w:r>
        </w:p>
      </w:docPartBody>
    </w:docPart>
    <w:docPart>
      <w:docPartPr>
        <w:name w:val="F3B3EA699C5F42108829F6389CD780F6"/>
        <w:category>
          <w:name w:val="General"/>
          <w:gallery w:val="placeholder"/>
        </w:category>
        <w:types>
          <w:type w:val="bbPlcHdr"/>
        </w:types>
        <w:behaviors>
          <w:behavior w:val="content"/>
        </w:behaviors>
        <w:guid w:val="{39612EA9-5E8D-4444-8755-6BBFB0BA87D6}"/>
      </w:docPartPr>
      <w:docPartBody>
        <w:p w:rsidR="004F04E7" w:rsidRDefault="004F04E7">
          <w:pPr>
            <w:pStyle w:val="F3B3EA699C5F42108829F6389CD780F6"/>
          </w:pPr>
          <w:r w:rsidRPr="00B844FE">
            <w:t>Enter Sponsors Here</w:t>
          </w:r>
        </w:p>
      </w:docPartBody>
    </w:docPart>
    <w:docPart>
      <w:docPartPr>
        <w:name w:val="8953A3F946BC4237BC298560FDA27BB6"/>
        <w:category>
          <w:name w:val="General"/>
          <w:gallery w:val="placeholder"/>
        </w:category>
        <w:types>
          <w:type w:val="bbPlcHdr"/>
        </w:types>
        <w:behaviors>
          <w:behavior w:val="content"/>
        </w:behaviors>
        <w:guid w:val="{0BA9FB63-10AE-4D9F-BEB2-52F3AF1896AE}"/>
      </w:docPartPr>
      <w:docPartBody>
        <w:p w:rsidR="004F04E7" w:rsidRDefault="004F04E7">
          <w:pPr>
            <w:pStyle w:val="8953A3F946BC4237BC298560FDA27B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4E7"/>
    <w:rsid w:val="00433953"/>
    <w:rsid w:val="004F04E7"/>
    <w:rsid w:val="0099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3D63187AD04599879C12D8DEF4271A">
    <w:name w:val="143D63187AD04599879C12D8DEF4271A"/>
  </w:style>
  <w:style w:type="paragraph" w:customStyle="1" w:styleId="4255D27FD8744E57A8130002F8692DFE">
    <w:name w:val="4255D27FD8744E57A8130002F8692DFE"/>
  </w:style>
  <w:style w:type="paragraph" w:customStyle="1" w:styleId="3168134449AE464698C1E707A4435810">
    <w:name w:val="3168134449AE464698C1E707A4435810"/>
  </w:style>
  <w:style w:type="paragraph" w:customStyle="1" w:styleId="F3B3EA699C5F42108829F6389CD780F6">
    <w:name w:val="F3B3EA699C5F42108829F6389CD780F6"/>
  </w:style>
  <w:style w:type="character" w:styleId="PlaceholderText">
    <w:name w:val="Placeholder Text"/>
    <w:basedOn w:val="DefaultParagraphFont"/>
    <w:uiPriority w:val="99"/>
    <w:semiHidden/>
    <w:rPr>
      <w:color w:val="808080"/>
    </w:rPr>
  </w:style>
  <w:style w:type="paragraph" w:customStyle="1" w:styleId="8953A3F946BC4237BC298560FDA27BB6">
    <w:name w:val="8953A3F946BC4237BC298560FDA27B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TotalTime>
  <Pages>3</Pages>
  <Words>449</Words>
  <Characters>2563</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7. SPECIAL STICKERS.</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Jared Miller</cp:lastModifiedBy>
  <cp:revision>3</cp:revision>
  <cp:lastPrinted>2024-12-09T15:05:00Z</cp:lastPrinted>
  <dcterms:created xsi:type="dcterms:W3CDTF">2025-02-11T23:56:00Z</dcterms:created>
  <dcterms:modified xsi:type="dcterms:W3CDTF">2025-02-14T16:26:00Z</dcterms:modified>
</cp:coreProperties>
</file>